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71F" w:rsidRDefault="00B4171F" w:rsidP="00F87888">
      <w:r w:rsidRPr="006B01F0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.75pt;height:680.25pt">
            <v:imagedata r:id="rId4" o:title=""/>
          </v:shape>
        </w:pict>
      </w:r>
    </w:p>
    <w:p w:rsidR="00B4171F" w:rsidRDefault="00B4171F" w:rsidP="00F87888"/>
    <w:p w:rsidR="00B4171F" w:rsidRPr="00147FB6" w:rsidRDefault="00B4171F" w:rsidP="00F87888">
      <w:r w:rsidRPr="00147FB6">
        <w:pict>
          <v:shape id="_x0000_i1026" type="#_x0000_t75" style="width:483.75pt;height:604.5pt">
            <v:imagedata r:id="rId5" o:title=""/>
          </v:shape>
        </w:pict>
      </w:r>
    </w:p>
    <w:sectPr w:rsidR="00B4171F" w:rsidRPr="00147FB6" w:rsidSect="00705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0558"/>
    <w:rsid w:val="00010F3D"/>
    <w:rsid w:val="00064E12"/>
    <w:rsid w:val="000C243E"/>
    <w:rsid w:val="00100558"/>
    <w:rsid w:val="00147FB6"/>
    <w:rsid w:val="00154271"/>
    <w:rsid w:val="001E11EB"/>
    <w:rsid w:val="002B0A8E"/>
    <w:rsid w:val="00300BDF"/>
    <w:rsid w:val="003530CA"/>
    <w:rsid w:val="004B44AD"/>
    <w:rsid w:val="006B01F0"/>
    <w:rsid w:val="006C69B3"/>
    <w:rsid w:val="00705968"/>
    <w:rsid w:val="00916066"/>
    <w:rsid w:val="009642E0"/>
    <w:rsid w:val="00A41898"/>
    <w:rsid w:val="00AD283B"/>
    <w:rsid w:val="00B4171F"/>
    <w:rsid w:val="00BE46B9"/>
    <w:rsid w:val="00BF7EA9"/>
    <w:rsid w:val="00C045B8"/>
    <w:rsid w:val="00C11AE2"/>
    <w:rsid w:val="00CC64A2"/>
    <w:rsid w:val="00DD414C"/>
    <w:rsid w:val="00DD61A1"/>
    <w:rsid w:val="00E16E29"/>
    <w:rsid w:val="00E652CF"/>
    <w:rsid w:val="00EB0BDA"/>
    <w:rsid w:val="00ED0C3A"/>
    <w:rsid w:val="00F22C7E"/>
    <w:rsid w:val="00F866DC"/>
    <w:rsid w:val="00F87888"/>
    <w:rsid w:val="00FE2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968"/>
    <w:pPr>
      <w:spacing w:after="200" w:line="276" w:lineRule="auto"/>
    </w:pPr>
    <w:rPr>
      <w:rFonts w:cs="Calibri"/>
    </w:rPr>
  </w:style>
  <w:style w:type="paragraph" w:styleId="Heading3">
    <w:name w:val="heading 3"/>
    <w:basedOn w:val="Normal"/>
    <w:link w:val="Heading3Char"/>
    <w:uiPriority w:val="99"/>
    <w:qFormat/>
    <w:locked/>
    <w:rsid w:val="00154271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9"/>
    <w:qFormat/>
    <w:locked/>
    <w:rsid w:val="00154271"/>
    <w:pPr>
      <w:spacing w:before="100" w:beforeAutospacing="1" w:after="100" w:afterAutospacing="1" w:line="240" w:lineRule="auto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652CF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E652CF"/>
    <w:rPr>
      <w:rFonts w:ascii="Calibri" w:hAnsi="Calibri" w:cs="Calibri"/>
      <w:b/>
      <w:bCs/>
      <w:sz w:val="28"/>
      <w:szCs w:val="28"/>
    </w:rPr>
  </w:style>
  <w:style w:type="table" w:styleId="TableGrid">
    <w:name w:val="Table Grid"/>
    <w:basedOn w:val="TableNormal"/>
    <w:uiPriority w:val="99"/>
    <w:rsid w:val="00100558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3530CA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3530CA"/>
  </w:style>
  <w:style w:type="character" w:styleId="Hyperlink">
    <w:name w:val="Hyperlink"/>
    <w:basedOn w:val="DefaultParagraphFont"/>
    <w:uiPriority w:val="99"/>
    <w:rsid w:val="003530CA"/>
    <w:rPr>
      <w:color w:val="0000FF"/>
      <w:u w:val="single"/>
    </w:rPr>
  </w:style>
  <w:style w:type="character" w:styleId="Strong">
    <w:name w:val="Strong"/>
    <w:basedOn w:val="DefaultParagraphFont"/>
    <w:uiPriority w:val="99"/>
    <w:qFormat/>
    <w:locked/>
    <w:rsid w:val="003530CA"/>
    <w:rPr>
      <w:b/>
      <w:bCs/>
    </w:rPr>
  </w:style>
  <w:style w:type="paragraph" w:customStyle="1" w:styleId="a">
    <w:name w:val="Абзац списка"/>
    <w:basedOn w:val="Normal"/>
    <w:uiPriority w:val="99"/>
    <w:rsid w:val="00C11AE2"/>
    <w:pPr>
      <w:ind w:left="720"/>
    </w:pPr>
    <w:rPr>
      <w:lang w:eastAsia="en-US"/>
    </w:rPr>
  </w:style>
  <w:style w:type="paragraph" w:styleId="z-TopofForm">
    <w:name w:val="HTML Top of Form"/>
    <w:basedOn w:val="Normal"/>
    <w:next w:val="Normal"/>
    <w:link w:val="z-TopofFormChar"/>
    <w:hidden/>
    <w:uiPriority w:val="99"/>
    <w:rsid w:val="00154271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locked/>
    <w:rsid w:val="00E652CF"/>
    <w:rPr>
      <w:rFonts w:ascii="Arial" w:hAnsi="Arial" w:cs="Arial"/>
      <w:vanish/>
      <w:sz w:val="16"/>
      <w:szCs w:val="16"/>
    </w:rPr>
  </w:style>
  <w:style w:type="character" w:customStyle="1" w:styleId="qno">
    <w:name w:val="qno"/>
    <w:basedOn w:val="DefaultParagraphFont"/>
    <w:uiPriority w:val="99"/>
    <w:rsid w:val="00154271"/>
  </w:style>
  <w:style w:type="character" w:customStyle="1" w:styleId="questionflagtext">
    <w:name w:val="questionflagtext"/>
    <w:basedOn w:val="DefaultParagraphFont"/>
    <w:uiPriority w:val="99"/>
    <w:rsid w:val="00154271"/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154271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locked/>
    <w:rsid w:val="00E652CF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63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3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4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3743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4013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6392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63865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6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63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64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64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36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364082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364306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FBEED5"/>
                        <w:left w:val="single" w:sz="6" w:space="11" w:color="FBEED5"/>
                        <w:bottom w:val="single" w:sz="6" w:space="6" w:color="FBEED5"/>
                        <w:right w:val="single" w:sz="6" w:space="26" w:color="FBEED5"/>
                      </w:divBdr>
                      <w:divsChild>
                        <w:div w:id="3736441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6389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6435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7364299">
                  <w:marLeft w:val="0"/>
                  <w:marRight w:val="0"/>
                  <w:marTop w:val="0"/>
                  <w:marBottom w:val="432"/>
                  <w:divBdr>
                    <w:top w:val="single" w:sz="6" w:space="6" w:color="DCDCDC"/>
                    <w:left w:val="single" w:sz="6" w:space="6" w:color="DCDCDC"/>
                    <w:bottom w:val="single" w:sz="6" w:space="6" w:color="DCDCDC"/>
                    <w:right w:val="single" w:sz="6" w:space="6" w:color="DCDCDC"/>
                  </w:divBdr>
                  <w:divsChild>
                    <w:div w:id="3736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6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6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363747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3898">
                  <w:marLeft w:val="0"/>
                  <w:marRight w:val="0"/>
                  <w:marTop w:val="0"/>
                  <w:marBottom w:val="432"/>
                  <w:divBdr>
                    <w:top w:val="single" w:sz="6" w:space="6" w:color="DCDCDC"/>
                    <w:left w:val="single" w:sz="6" w:space="6" w:color="DCDCDC"/>
                    <w:bottom w:val="single" w:sz="6" w:space="6" w:color="DCDCDC"/>
                    <w:right w:val="single" w:sz="6" w:space="6" w:color="DCDCDC"/>
                  </w:divBdr>
                  <w:divsChild>
                    <w:div w:id="3736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6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6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64252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6399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64048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6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63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64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6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364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364079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364129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FBEED5"/>
                        <w:left w:val="single" w:sz="6" w:space="11" w:color="FBEED5"/>
                        <w:bottom w:val="single" w:sz="6" w:space="6" w:color="FBEED5"/>
                        <w:right w:val="single" w:sz="6" w:space="26" w:color="FBEED5"/>
                      </w:divBdr>
                      <w:divsChild>
                        <w:div w:id="3736383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6428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6446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363756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4108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64043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FBEED5"/>
                        <w:left w:val="single" w:sz="6" w:space="11" w:color="FBEED5"/>
                        <w:bottom w:val="single" w:sz="6" w:space="6" w:color="FBEED5"/>
                        <w:right w:val="single" w:sz="6" w:space="26" w:color="FBEED5"/>
                      </w:divBdr>
                      <w:divsChild>
                        <w:div w:id="3736407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6395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6411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3644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63975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64352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63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64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64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64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364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7364192">
                  <w:marLeft w:val="0"/>
                  <w:marRight w:val="0"/>
                  <w:marTop w:val="0"/>
                  <w:marBottom w:val="432"/>
                  <w:divBdr>
                    <w:top w:val="single" w:sz="6" w:space="6" w:color="DCDCDC"/>
                    <w:left w:val="single" w:sz="6" w:space="6" w:color="DCDCDC"/>
                    <w:bottom w:val="single" w:sz="6" w:space="6" w:color="DCDCDC"/>
                    <w:right w:val="single" w:sz="6" w:space="6" w:color="DCDCDC"/>
                  </w:divBdr>
                  <w:divsChild>
                    <w:div w:id="3736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6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6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363762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4063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6378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64284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64403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64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63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63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6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36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363929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FBEED5"/>
                        <w:left w:val="single" w:sz="6" w:space="11" w:color="FBEED5"/>
                        <w:bottom w:val="single" w:sz="6" w:space="6" w:color="FBEED5"/>
                        <w:right w:val="single" w:sz="6" w:space="26" w:color="FBEED5"/>
                      </w:divBdr>
                      <w:divsChild>
                        <w:div w:id="3736397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6400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6421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7364478">
                  <w:marLeft w:val="0"/>
                  <w:marRight w:val="0"/>
                  <w:marTop w:val="0"/>
                  <w:marBottom w:val="432"/>
                  <w:divBdr>
                    <w:top w:val="single" w:sz="6" w:space="6" w:color="DCDCDC"/>
                    <w:left w:val="single" w:sz="6" w:space="6" w:color="DCDCDC"/>
                    <w:bottom w:val="single" w:sz="6" w:space="6" w:color="DCDCDC"/>
                    <w:right w:val="single" w:sz="6" w:space="6" w:color="DCDCDC"/>
                  </w:divBdr>
                  <w:divsChild>
                    <w:div w:id="3736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6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6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363773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4133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6429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64073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64207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63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63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64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64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364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364347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FBEED5"/>
                        <w:left w:val="single" w:sz="6" w:space="11" w:color="FBEED5"/>
                        <w:bottom w:val="single" w:sz="6" w:space="6" w:color="FBEED5"/>
                        <w:right w:val="single" w:sz="6" w:space="26" w:color="FBEED5"/>
                      </w:divBdr>
                      <w:divsChild>
                        <w:div w:id="3736449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6379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6443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7364310">
                  <w:marLeft w:val="0"/>
                  <w:marRight w:val="0"/>
                  <w:marTop w:val="0"/>
                  <w:marBottom w:val="432"/>
                  <w:divBdr>
                    <w:top w:val="single" w:sz="6" w:space="6" w:color="DCDCDC"/>
                    <w:left w:val="single" w:sz="6" w:space="6" w:color="DCDCDC"/>
                    <w:bottom w:val="single" w:sz="6" w:space="6" w:color="DCDCDC"/>
                    <w:right w:val="single" w:sz="6" w:space="6" w:color="DCDCDC"/>
                  </w:divBdr>
                  <w:divsChild>
                    <w:div w:id="3736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6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6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363776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3804">
                  <w:marLeft w:val="0"/>
                  <w:marRight w:val="0"/>
                  <w:marTop w:val="0"/>
                  <w:marBottom w:val="432"/>
                  <w:divBdr>
                    <w:top w:val="single" w:sz="6" w:space="6" w:color="DCDCDC"/>
                    <w:left w:val="single" w:sz="6" w:space="6" w:color="DCDCDC"/>
                    <w:bottom w:val="single" w:sz="6" w:space="6" w:color="DCDCDC"/>
                    <w:right w:val="single" w:sz="6" w:space="6" w:color="DCDCDC"/>
                  </w:divBdr>
                  <w:divsChild>
                    <w:div w:id="3736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6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6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64098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6428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64097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64285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63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64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6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64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64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364439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FBEED5"/>
                        <w:left w:val="single" w:sz="6" w:space="11" w:color="FBEED5"/>
                        <w:bottom w:val="single" w:sz="6" w:space="6" w:color="FBEED5"/>
                        <w:right w:val="single" w:sz="6" w:space="26" w:color="FBEED5"/>
                      </w:divBdr>
                      <w:divsChild>
                        <w:div w:id="3736441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6436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6447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363788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4024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64154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FBEED5"/>
                        <w:left w:val="single" w:sz="6" w:space="11" w:color="FBEED5"/>
                        <w:bottom w:val="single" w:sz="6" w:space="6" w:color="FBEED5"/>
                        <w:right w:val="single" w:sz="6" w:space="26" w:color="FBEED5"/>
                      </w:divBdr>
                      <w:divsChild>
                        <w:div w:id="3736400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6391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6446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36427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64125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64197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64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63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63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64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364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7364484">
                  <w:marLeft w:val="0"/>
                  <w:marRight w:val="0"/>
                  <w:marTop w:val="0"/>
                  <w:marBottom w:val="432"/>
                  <w:divBdr>
                    <w:top w:val="single" w:sz="6" w:space="6" w:color="DCDCDC"/>
                    <w:left w:val="single" w:sz="6" w:space="6" w:color="DCDCDC"/>
                    <w:bottom w:val="single" w:sz="6" w:space="6" w:color="DCDCDC"/>
                    <w:right w:val="single" w:sz="6" w:space="6" w:color="DCDCDC"/>
                  </w:divBdr>
                  <w:divsChild>
                    <w:div w:id="3736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6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6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363839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3883">
                  <w:marLeft w:val="0"/>
                  <w:marRight w:val="0"/>
                  <w:marTop w:val="0"/>
                  <w:marBottom w:val="432"/>
                  <w:divBdr>
                    <w:top w:val="single" w:sz="6" w:space="6" w:color="DCDCDC"/>
                    <w:left w:val="single" w:sz="6" w:space="6" w:color="DCDCDC"/>
                    <w:bottom w:val="single" w:sz="6" w:space="6" w:color="DCDCDC"/>
                    <w:right w:val="single" w:sz="6" w:space="6" w:color="DCDCDC"/>
                  </w:divBdr>
                  <w:divsChild>
                    <w:div w:id="3736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6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6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63994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63936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FBEED5"/>
                        <w:left w:val="single" w:sz="6" w:space="11" w:color="FBEED5"/>
                        <w:bottom w:val="single" w:sz="6" w:space="6" w:color="FBEED5"/>
                        <w:right w:val="single" w:sz="6" w:space="26" w:color="FBEED5"/>
                      </w:divBdr>
                      <w:divsChild>
                        <w:div w:id="3736424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6394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6400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36405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64031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63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64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64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64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364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364155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7363841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4023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64086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FBEED5"/>
                        <w:left w:val="single" w:sz="6" w:space="11" w:color="FBEED5"/>
                        <w:bottom w:val="single" w:sz="6" w:space="6" w:color="FBEED5"/>
                        <w:right w:val="single" w:sz="6" w:space="26" w:color="FBEED5"/>
                      </w:divBdr>
                      <w:divsChild>
                        <w:div w:id="3736391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6436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6450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36416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64486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63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64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63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6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64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364491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364418">
                  <w:marLeft w:val="0"/>
                  <w:marRight w:val="0"/>
                  <w:marTop w:val="0"/>
                  <w:marBottom w:val="432"/>
                  <w:divBdr>
                    <w:top w:val="single" w:sz="6" w:space="6" w:color="DCDCDC"/>
                    <w:left w:val="single" w:sz="6" w:space="6" w:color="DCDCDC"/>
                    <w:bottom w:val="single" w:sz="6" w:space="6" w:color="DCDCDC"/>
                    <w:right w:val="single" w:sz="6" w:space="6" w:color="DCDCDC"/>
                  </w:divBdr>
                  <w:divsChild>
                    <w:div w:id="3736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6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6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363844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3752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6375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63874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64411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63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63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64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64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364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364214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FBEED5"/>
                        <w:left w:val="single" w:sz="6" w:space="11" w:color="FBEED5"/>
                        <w:bottom w:val="single" w:sz="6" w:space="6" w:color="FBEED5"/>
                        <w:right w:val="single" w:sz="6" w:space="26" w:color="FBEED5"/>
                      </w:divBdr>
                      <w:divsChild>
                        <w:div w:id="3736379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6380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6435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7364346">
                  <w:marLeft w:val="0"/>
                  <w:marRight w:val="0"/>
                  <w:marTop w:val="0"/>
                  <w:marBottom w:val="432"/>
                  <w:divBdr>
                    <w:top w:val="single" w:sz="6" w:space="6" w:color="DCDCDC"/>
                    <w:left w:val="single" w:sz="6" w:space="6" w:color="DCDCDC"/>
                    <w:bottom w:val="single" w:sz="6" w:space="6" w:color="DCDCDC"/>
                    <w:right w:val="single" w:sz="6" w:space="6" w:color="DCDCDC"/>
                  </w:divBdr>
                  <w:divsChild>
                    <w:div w:id="3736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6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6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363845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4408">
                  <w:marLeft w:val="0"/>
                  <w:marRight w:val="0"/>
                  <w:marTop w:val="0"/>
                  <w:marBottom w:val="432"/>
                  <w:divBdr>
                    <w:top w:val="single" w:sz="6" w:space="6" w:color="DCDCDC"/>
                    <w:left w:val="single" w:sz="6" w:space="6" w:color="DCDCDC"/>
                    <w:bottom w:val="single" w:sz="6" w:space="6" w:color="DCDCDC"/>
                    <w:right w:val="single" w:sz="6" w:space="6" w:color="DCDCDC"/>
                  </w:divBdr>
                  <w:divsChild>
                    <w:div w:id="3736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6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6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64510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63770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FBEED5"/>
                        <w:left w:val="single" w:sz="6" w:space="11" w:color="FBEED5"/>
                        <w:bottom w:val="single" w:sz="6" w:space="6" w:color="FBEED5"/>
                        <w:right w:val="single" w:sz="6" w:space="26" w:color="FBEED5"/>
                      </w:divBdr>
                      <w:divsChild>
                        <w:div w:id="3736428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6409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6442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36434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64385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64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64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63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64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6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364461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7363851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3978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6381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63892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63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64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64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64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64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364251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363989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FBEED5"/>
                        <w:left w:val="single" w:sz="6" w:space="11" w:color="FBEED5"/>
                        <w:bottom w:val="single" w:sz="6" w:space="6" w:color="FBEED5"/>
                        <w:right w:val="single" w:sz="6" w:space="26" w:color="FBEED5"/>
                      </w:divBdr>
                      <w:divsChild>
                        <w:div w:id="3736390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6388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6396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7364208">
                  <w:marLeft w:val="0"/>
                  <w:marRight w:val="0"/>
                  <w:marTop w:val="0"/>
                  <w:marBottom w:val="432"/>
                  <w:divBdr>
                    <w:top w:val="single" w:sz="6" w:space="6" w:color="DCDCDC"/>
                    <w:left w:val="single" w:sz="6" w:space="6" w:color="DCDCDC"/>
                    <w:bottom w:val="single" w:sz="6" w:space="6" w:color="DCDCDC"/>
                    <w:right w:val="single" w:sz="6" w:space="6" w:color="DCDCDC"/>
                  </w:divBdr>
                  <w:divsChild>
                    <w:div w:id="3736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6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6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363913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4143">
                  <w:marLeft w:val="0"/>
                  <w:marRight w:val="0"/>
                  <w:marTop w:val="0"/>
                  <w:marBottom w:val="432"/>
                  <w:divBdr>
                    <w:top w:val="single" w:sz="6" w:space="6" w:color="DCDCDC"/>
                    <w:left w:val="single" w:sz="6" w:space="6" w:color="DCDCDC"/>
                    <w:bottom w:val="single" w:sz="6" w:space="6" w:color="DCDCDC"/>
                    <w:right w:val="single" w:sz="6" w:space="6" w:color="DCDCDC"/>
                  </w:divBdr>
                  <w:divsChild>
                    <w:div w:id="3736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6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6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64459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63882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FBEED5"/>
                        <w:left w:val="single" w:sz="6" w:space="11" w:color="FBEED5"/>
                        <w:bottom w:val="single" w:sz="6" w:space="6" w:color="FBEED5"/>
                        <w:right w:val="single" w:sz="6" w:space="26" w:color="FBEED5"/>
                      </w:divBdr>
                      <w:divsChild>
                        <w:div w:id="3736379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6411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6442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36422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63880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6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64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64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6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363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364421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7363914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4001">
                  <w:marLeft w:val="0"/>
                  <w:marRight w:val="0"/>
                  <w:marTop w:val="0"/>
                  <w:marBottom w:val="432"/>
                  <w:divBdr>
                    <w:top w:val="single" w:sz="6" w:space="6" w:color="DCDCDC"/>
                    <w:left w:val="single" w:sz="6" w:space="6" w:color="DCDCDC"/>
                    <w:bottom w:val="single" w:sz="6" w:space="6" w:color="DCDCDC"/>
                    <w:right w:val="single" w:sz="6" w:space="6" w:color="DCDCDC"/>
                  </w:divBdr>
                  <w:divsChild>
                    <w:div w:id="3736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6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6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64431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6390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63834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6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63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64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64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364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364258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364345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FBEED5"/>
                        <w:left w:val="single" w:sz="6" w:space="11" w:color="FBEED5"/>
                        <w:bottom w:val="single" w:sz="6" w:space="6" w:color="FBEED5"/>
                        <w:right w:val="single" w:sz="6" w:space="26" w:color="FBEED5"/>
                      </w:divBdr>
                      <w:divsChild>
                        <w:div w:id="3736412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6376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6407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363926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3863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64140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FBEED5"/>
                        <w:left w:val="single" w:sz="6" w:space="11" w:color="FBEED5"/>
                        <w:bottom w:val="single" w:sz="6" w:space="6" w:color="FBEED5"/>
                        <w:right w:val="single" w:sz="6" w:space="26" w:color="FBEED5"/>
                      </w:divBdr>
                      <w:divsChild>
                        <w:div w:id="3736403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6420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6428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36430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63849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64190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64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63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64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6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364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7364253">
                  <w:marLeft w:val="0"/>
                  <w:marRight w:val="0"/>
                  <w:marTop w:val="0"/>
                  <w:marBottom w:val="432"/>
                  <w:divBdr>
                    <w:top w:val="single" w:sz="6" w:space="6" w:color="DCDCDC"/>
                    <w:left w:val="single" w:sz="6" w:space="6" w:color="DCDCDC"/>
                    <w:bottom w:val="single" w:sz="6" w:space="6" w:color="DCDCDC"/>
                    <w:right w:val="single" w:sz="6" w:space="6" w:color="DCDCDC"/>
                  </w:divBdr>
                  <w:divsChild>
                    <w:div w:id="3736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64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6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363942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4367">
                  <w:marLeft w:val="0"/>
                  <w:marRight w:val="0"/>
                  <w:marTop w:val="0"/>
                  <w:marBottom w:val="432"/>
                  <w:divBdr>
                    <w:top w:val="single" w:sz="6" w:space="6" w:color="DCDCDC"/>
                    <w:left w:val="single" w:sz="6" w:space="6" w:color="DCDCDC"/>
                    <w:bottom w:val="single" w:sz="6" w:space="6" w:color="DCDCDC"/>
                    <w:right w:val="single" w:sz="6" w:space="6" w:color="DCDCDC"/>
                  </w:divBdr>
                  <w:divsChild>
                    <w:div w:id="3736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6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6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64499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6378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63754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63859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63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64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6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64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364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364022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FBEED5"/>
                        <w:left w:val="single" w:sz="6" w:space="11" w:color="FBEED5"/>
                        <w:bottom w:val="single" w:sz="6" w:space="6" w:color="FBEED5"/>
                        <w:right w:val="single" w:sz="6" w:space="26" w:color="FBEED5"/>
                      </w:divBdr>
                      <w:divsChild>
                        <w:div w:id="3736390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6411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6437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363948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4368">
                  <w:marLeft w:val="0"/>
                  <w:marRight w:val="0"/>
                  <w:marTop w:val="0"/>
                  <w:marBottom w:val="432"/>
                  <w:divBdr>
                    <w:top w:val="single" w:sz="6" w:space="6" w:color="DCDCDC"/>
                    <w:left w:val="single" w:sz="6" w:space="6" w:color="DCDCDC"/>
                    <w:bottom w:val="single" w:sz="6" w:space="6" w:color="DCDCDC"/>
                    <w:right w:val="single" w:sz="6" w:space="6" w:color="DCDCDC"/>
                  </w:divBdr>
                  <w:divsChild>
                    <w:div w:id="3736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6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6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64514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6374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64250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63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64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6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64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364488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363817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FBEED5"/>
                        <w:left w:val="single" w:sz="6" w:space="11" w:color="FBEED5"/>
                        <w:bottom w:val="single" w:sz="6" w:space="6" w:color="FBEED5"/>
                        <w:right w:val="single" w:sz="6" w:space="26" w:color="FBEED5"/>
                      </w:divBdr>
                      <w:divsChild>
                        <w:div w:id="3736418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6382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6429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363953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3871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63902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FBEED5"/>
                        <w:left w:val="single" w:sz="6" w:space="11" w:color="FBEED5"/>
                        <w:bottom w:val="single" w:sz="6" w:space="6" w:color="FBEED5"/>
                        <w:right w:val="single" w:sz="6" w:space="26" w:color="FBEED5"/>
                      </w:divBdr>
                      <w:divsChild>
                        <w:div w:id="3736409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6382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6449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36429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63791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6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64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6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63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63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363993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364105">
                  <w:marLeft w:val="0"/>
                  <w:marRight w:val="0"/>
                  <w:marTop w:val="0"/>
                  <w:marBottom w:val="432"/>
                  <w:divBdr>
                    <w:top w:val="single" w:sz="6" w:space="6" w:color="DCDCDC"/>
                    <w:left w:val="single" w:sz="6" w:space="6" w:color="DCDCDC"/>
                    <w:bottom w:val="single" w:sz="6" w:space="6" w:color="DCDCDC"/>
                    <w:right w:val="single" w:sz="6" w:space="6" w:color="DCDCDC"/>
                  </w:divBdr>
                  <w:divsChild>
                    <w:div w:id="3736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6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6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363967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3966">
                  <w:marLeft w:val="0"/>
                  <w:marRight w:val="0"/>
                  <w:marTop w:val="0"/>
                  <w:marBottom w:val="432"/>
                  <w:divBdr>
                    <w:top w:val="single" w:sz="6" w:space="6" w:color="DCDCDC"/>
                    <w:left w:val="single" w:sz="6" w:space="6" w:color="DCDCDC"/>
                    <w:bottom w:val="single" w:sz="6" w:space="6" w:color="DCDCDC"/>
                    <w:right w:val="single" w:sz="6" w:space="6" w:color="DCDCDC"/>
                  </w:divBdr>
                  <w:divsChild>
                    <w:div w:id="3736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6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6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64217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64123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FBEED5"/>
                        <w:left w:val="single" w:sz="6" w:space="11" w:color="FBEED5"/>
                        <w:bottom w:val="single" w:sz="6" w:space="6" w:color="FBEED5"/>
                        <w:right w:val="single" w:sz="6" w:space="26" w:color="FBEED5"/>
                      </w:divBdr>
                      <w:divsChild>
                        <w:div w:id="3736423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6379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6422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36413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63809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64204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64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63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6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6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364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363998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4089">
                  <w:marLeft w:val="0"/>
                  <w:marRight w:val="0"/>
                  <w:marTop w:val="0"/>
                  <w:marBottom w:val="432"/>
                  <w:divBdr>
                    <w:top w:val="single" w:sz="6" w:space="6" w:color="DCDCDC"/>
                    <w:left w:val="single" w:sz="6" w:space="6" w:color="DCDCDC"/>
                    <w:bottom w:val="single" w:sz="6" w:space="6" w:color="DCDCDC"/>
                    <w:right w:val="single" w:sz="6" w:space="6" w:color="DCDCDC"/>
                  </w:divBdr>
                  <w:divsChild>
                    <w:div w:id="3736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6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6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64441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63924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FBEED5"/>
                        <w:left w:val="single" w:sz="6" w:space="11" w:color="FBEED5"/>
                        <w:bottom w:val="single" w:sz="6" w:space="6" w:color="FBEED5"/>
                        <w:right w:val="single" w:sz="6" w:space="26" w:color="FBEED5"/>
                      </w:divBdr>
                      <w:divsChild>
                        <w:div w:id="3736443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6387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6403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36399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63786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64437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6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64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6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64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364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364041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4037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6423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64295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64450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63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6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63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64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64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364446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FBEED5"/>
                        <w:left w:val="single" w:sz="6" w:space="11" w:color="FBEED5"/>
                        <w:bottom w:val="single" w:sz="6" w:space="6" w:color="FBEED5"/>
                        <w:right w:val="single" w:sz="6" w:space="26" w:color="FBEED5"/>
                      </w:divBdr>
                      <w:divsChild>
                        <w:div w:id="3736381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6395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6398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7364218">
                  <w:marLeft w:val="0"/>
                  <w:marRight w:val="0"/>
                  <w:marTop w:val="0"/>
                  <w:marBottom w:val="432"/>
                  <w:divBdr>
                    <w:top w:val="single" w:sz="6" w:space="6" w:color="DCDCDC"/>
                    <w:left w:val="single" w:sz="6" w:space="6" w:color="DCDCDC"/>
                    <w:bottom w:val="single" w:sz="6" w:space="6" w:color="DCDCDC"/>
                    <w:right w:val="single" w:sz="6" w:space="6" w:color="DCDCDC"/>
                  </w:divBdr>
                  <w:divsChild>
                    <w:div w:id="3736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6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6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364045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3815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64424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FBEED5"/>
                        <w:left w:val="single" w:sz="6" w:space="11" w:color="FBEED5"/>
                        <w:bottom w:val="single" w:sz="6" w:space="6" w:color="FBEED5"/>
                        <w:right w:val="single" w:sz="6" w:space="26" w:color="FBEED5"/>
                      </w:divBdr>
                      <w:divsChild>
                        <w:div w:id="3736394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6410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6449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36450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63828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64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64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63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63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64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363919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364274">
                  <w:marLeft w:val="0"/>
                  <w:marRight w:val="0"/>
                  <w:marTop w:val="0"/>
                  <w:marBottom w:val="432"/>
                  <w:divBdr>
                    <w:top w:val="single" w:sz="6" w:space="6" w:color="DCDCDC"/>
                    <w:left w:val="single" w:sz="6" w:space="6" w:color="DCDCDC"/>
                    <w:bottom w:val="single" w:sz="6" w:space="6" w:color="DCDCDC"/>
                    <w:right w:val="single" w:sz="6" w:space="6" w:color="DCDCDC"/>
                  </w:divBdr>
                  <w:divsChild>
                    <w:div w:id="3736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6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6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364047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4387">
                  <w:marLeft w:val="0"/>
                  <w:marRight w:val="0"/>
                  <w:marTop w:val="0"/>
                  <w:marBottom w:val="432"/>
                  <w:divBdr>
                    <w:top w:val="single" w:sz="6" w:space="6" w:color="DCDCDC"/>
                    <w:left w:val="single" w:sz="6" w:space="6" w:color="DCDCDC"/>
                    <w:bottom w:val="single" w:sz="6" w:space="6" w:color="DCDCDC"/>
                    <w:right w:val="single" w:sz="6" w:space="6" w:color="DCDCDC"/>
                  </w:divBdr>
                  <w:divsChild>
                    <w:div w:id="3736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6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6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64440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63785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FBEED5"/>
                        <w:left w:val="single" w:sz="6" w:space="11" w:color="FBEED5"/>
                        <w:bottom w:val="single" w:sz="6" w:space="6" w:color="FBEED5"/>
                        <w:right w:val="single" w:sz="6" w:space="26" w:color="FBEED5"/>
                      </w:divBdr>
                      <w:divsChild>
                        <w:div w:id="3736442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6406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6444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36447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64062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64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64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63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6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64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364139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7364071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4333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6420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63873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63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64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6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64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64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364026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364351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FBEED5"/>
                        <w:left w:val="single" w:sz="6" w:space="11" w:color="FBEED5"/>
                        <w:bottom w:val="single" w:sz="6" w:space="6" w:color="FBEED5"/>
                        <w:right w:val="single" w:sz="6" w:space="26" w:color="FBEED5"/>
                      </w:divBdr>
                      <w:divsChild>
                        <w:div w:id="3736405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6393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6433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7364515">
                  <w:marLeft w:val="0"/>
                  <w:marRight w:val="0"/>
                  <w:marTop w:val="0"/>
                  <w:marBottom w:val="432"/>
                  <w:divBdr>
                    <w:top w:val="single" w:sz="6" w:space="6" w:color="DCDCDC"/>
                    <w:left w:val="single" w:sz="6" w:space="6" w:color="DCDCDC"/>
                    <w:bottom w:val="single" w:sz="6" w:space="6" w:color="DCDCDC"/>
                    <w:right w:val="single" w:sz="6" w:space="6" w:color="DCDCDC"/>
                  </w:divBdr>
                  <w:divsChild>
                    <w:div w:id="3736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6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6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364074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3763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6416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64222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63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64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64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64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64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364242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364326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FBEED5"/>
                        <w:left w:val="single" w:sz="6" w:space="11" w:color="FBEED5"/>
                        <w:bottom w:val="single" w:sz="6" w:space="6" w:color="FBEED5"/>
                        <w:right w:val="single" w:sz="6" w:space="26" w:color="FBEED5"/>
                      </w:divBdr>
                      <w:divsChild>
                        <w:div w:id="3736440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6382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6391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7363960">
                  <w:marLeft w:val="0"/>
                  <w:marRight w:val="0"/>
                  <w:marTop w:val="0"/>
                  <w:marBottom w:val="432"/>
                  <w:divBdr>
                    <w:top w:val="single" w:sz="6" w:space="6" w:color="DCDCDC"/>
                    <w:left w:val="single" w:sz="6" w:space="6" w:color="DCDCDC"/>
                    <w:bottom w:val="single" w:sz="6" w:space="6" w:color="DCDCDC"/>
                    <w:right w:val="single" w:sz="6" w:space="6" w:color="DCDCDC"/>
                  </w:divBdr>
                  <w:divsChild>
                    <w:div w:id="3736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6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6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364102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3748">
                  <w:marLeft w:val="0"/>
                  <w:marRight w:val="0"/>
                  <w:marTop w:val="0"/>
                  <w:marBottom w:val="432"/>
                  <w:divBdr>
                    <w:top w:val="single" w:sz="6" w:space="6" w:color="DCDCDC"/>
                    <w:left w:val="single" w:sz="6" w:space="6" w:color="DCDCDC"/>
                    <w:bottom w:val="single" w:sz="6" w:space="6" w:color="DCDCDC"/>
                    <w:right w:val="single" w:sz="6" w:space="6" w:color="DCDCDC"/>
                  </w:divBdr>
                  <w:divsChild>
                    <w:div w:id="3736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6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6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64507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6394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64036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64508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63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6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63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64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363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364512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FBEED5"/>
                        <w:left w:val="single" w:sz="6" w:space="11" w:color="FBEED5"/>
                        <w:bottom w:val="single" w:sz="6" w:space="6" w:color="FBEED5"/>
                        <w:right w:val="single" w:sz="6" w:space="26" w:color="FBEED5"/>
                      </w:divBdr>
                      <w:divsChild>
                        <w:div w:id="3736389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6418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6448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364126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3940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63901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FBEED5"/>
                        <w:left w:val="single" w:sz="6" w:space="11" w:color="FBEED5"/>
                        <w:bottom w:val="single" w:sz="6" w:space="6" w:color="FBEED5"/>
                        <w:right w:val="single" w:sz="6" w:space="26" w:color="FBEED5"/>
                      </w:divBdr>
                      <w:divsChild>
                        <w:div w:id="3736451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6400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6432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36405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64413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64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64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64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64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64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364451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364165">
                  <w:marLeft w:val="0"/>
                  <w:marRight w:val="0"/>
                  <w:marTop w:val="0"/>
                  <w:marBottom w:val="432"/>
                  <w:divBdr>
                    <w:top w:val="single" w:sz="6" w:space="6" w:color="DCDCDC"/>
                    <w:left w:val="single" w:sz="6" w:space="6" w:color="DCDCDC"/>
                    <w:bottom w:val="single" w:sz="6" w:space="6" w:color="DCDCDC"/>
                    <w:right w:val="single" w:sz="6" w:space="6" w:color="DCDCDC"/>
                  </w:divBdr>
                  <w:divsChild>
                    <w:div w:id="3736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6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6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364166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4405">
                  <w:marLeft w:val="0"/>
                  <w:marRight w:val="0"/>
                  <w:marTop w:val="0"/>
                  <w:marBottom w:val="432"/>
                  <w:divBdr>
                    <w:top w:val="single" w:sz="6" w:space="6" w:color="DCDCDC"/>
                    <w:left w:val="single" w:sz="6" w:space="6" w:color="DCDCDC"/>
                    <w:bottom w:val="single" w:sz="6" w:space="6" w:color="DCDCDC"/>
                    <w:right w:val="single" w:sz="6" w:space="6" w:color="DCDCDC"/>
                  </w:divBdr>
                  <w:divsChild>
                    <w:div w:id="3736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6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6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64513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63977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FBEED5"/>
                        <w:left w:val="single" w:sz="6" w:space="11" w:color="FBEED5"/>
                        <w:bottom w:val="single" w:sz="6" w:space="6" w:color="FBEED5"/>
                        <w:right w:val="single" w:sz="6" w:space="26" w:color="FBEED5"/>
                      </w:divBdr>
                      <w:divsChild>
                        <w:div w:id="3736396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6377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6394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36398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64266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64460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63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64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6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64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64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364173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4072">
                  <w:marLeft w:val="0"/>
                  <w:marRight w:val="0"/>
                  <w:marTop w:val="0"/>
                  <w:marBottom w:val="432"/>
                  <w:divBdr>
                    <w:top w:val="single" w:sz="6" w:space="6" w:color="DCDCDC"/>
                    <w:left w:val="single" w:sz="6" w:space="6" w:color="DCDCDC"/>
                    <w:bottom w:val="single" w:sz="6" w:space="6" w:color="DCDCDC"/>
                    <w:right w:val="single" w:sz="6" w:space="6" w:color="DCDCDC"/>
                  </w:divBdr>
                  <w:divsChild>
                    <w:div w:id="3736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6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6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64254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63749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FBEED5"/>
                        <w:left w:val="single" w:sz="6" w:space="11" w:color="FBEED5"/>
                        <w:bottom w:val="single" w:sz="6" w:space="6" w:color="FBEED5"/>
                        <w:right w:val="single" w:sz="6" w:space="26" w:color="FBEED5"/>
                      </w:divBdr>
                      <w:divsChild>
                        <w:div w:id="3736400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6382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6397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36424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64152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64492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64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6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64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64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64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364185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4363">
                  <w:marLeft w:val="0"/>
                  <w:marRight w:val="0"/>
                  <w:marTop w:val="0"/>
                  <w:marBottom w:val="432"/>
                  <w:divBdr>
                    <w:top w:val="single" w:sz="6" w:space="6" w:color="DCDCDC"/>
                    <w:left w:val="single" w:sz="6" w:space="6" w:color="DCDCDC"/>
                    <w:bottom w:val="single" w:sz="6" w:space="6" w:color="DCDCDC"/>
                    <w:right w:val="single" w:sz="6" w:space="6" w:color="DCDCDC"/>
                  </w:divBdr>
                  <w:divsChild>
                    <w:div w:id="3736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6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6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64463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639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63742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63877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6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64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64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64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364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364516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FBEED5"/>
                        <w:left w:val="single" w:sz="6" w:space="11" w:color="FBEED5"/>
                        <w:bottom w:val="single" w:sz="6" w:space="6" w:color="FBEED5"/>
                        <w:right w:val="single" w:sz="6" w:space="26" w:color="FBEED5"/>
                      </w:divBdr>
                      <w:divsChild>
                        <w:div w:id="3736415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6375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6410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364188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3807">
                  <w:marLeft w:val="0"/>
                  <w:marRight w:val="0"/>
                  <w:marTop w:val="0"/>
                  <w:marBottom w:val="432"/>
                  <w:divBdr>
                    <w:top w:val="single" w:sz="6" w:space="6" w:color="DCDCDC"/>
                    <w:left w:val="single" w:sz="6" w:space="6" w:color="DCDCDC"/>
                    <w:bottom w:val="single" w:sz="6" w:space="6" w:color="DCDCDC"/>
                    <w:right w:val="single" w:sz="6" w:space="6" w:color="DCDCDC"/>
                  </w:divBdr>
                  <w:divsChild>
                    <w:div w:id="3736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6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6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64428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63897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FBEED5"/>
                        <w:left w:val="single" w:sz="6" w:space="11" w:color="FBEED5"/>
                        <w:bottom w:val="single" w:sz="6" w:space="6" w:color="FBEED5"/>
                        <w:right w:val="single" w:sz="6" w:space="26" w:color="FBEED5"/>
                      </w:divBdr>
                      <w:divsChild>
                        <w:div w:id="3736382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6397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6420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36408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64000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64144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64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63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64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6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364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364196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4075">
                  <w:marLeft w:val="0"/>
                  <w:marRight w:val="0"/>
                  <w:marTop w:val="0"/>
                  <w:marBottom w:val="432"/>
                  <w:divBdr>
                    <w:top w:val="single" w:sz="6" w:space="6" w:color="DCDCDC"/>
                    <w:left w:val="single" w:sz="6" w:space="6" w:color="DCDCDC"/>
                    <w:bottom w:val="single" w:sz="6" w:space="6" w:color="DCDCDC"/>
                    <w:right w:val="single" w:sz="6" w:space="6" w:color="DCDCDC"/>
                  </w:divBdr>
                  <w:divsChild>
                    <w:div w:id="3736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6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6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64219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6383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63800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64237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64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63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63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6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36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364260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FBEED5"/>
                        <w:left w:val="single" w:sz="6" w:space="11" w:color="FBEED5"/>
                        <w:bottom w:val="single" w:sz="6" w:space="6" w:color="FBEED5"/>
                        <w:right w:val="single" w:sz="6" w:space="26" w:color="FBEED5"/>
                      </w:divBdr>
                      <w:divsChild>
                        <w:div w:id="3736415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6395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6437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364209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3949">
                  <w:marLeft w:val="0"/>
                  <w:marRight w:val="0"/>
                  <w:marTop w:val="0"/>
                  <w:marBottom w:val="432"/>
                  <w:divBdr>
                    <w:top w:val="single" w:sz="6" w:space="6" w:color="DCDCDC"/>
                    <w:left w:val="single" w:sz="6" w:space="6" w:color="DCDCDC"/>
                    <w:bottom w:val="single" w:sz="6" w:space="6" w:color="DCDCDC"/>
                    <w:right w:val="single" w:sz="6" w:space="6" w:color="DCDCDC"/>
                  </w:divBdr>
                  <w:divsChild>
                    <w:div w:id="373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6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6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64398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64229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FBEED5"/>
                        <w:left w:val="single" w:sz="6" w:space="11" w:color="FBEED5"/>
                        <w:bottom w:val="single" w:sz="6" w:space="6" w:color="FBEED5"/>
                        <w:right w:val="single" w:sz="6" w:space="26" w:color="FBEED5"/>
                      </w:divBdr>
                      <w:divsChild>
                        <w:div w:id="3736433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6404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6443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36446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64318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64370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64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64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63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6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64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364224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4061">
                  <w:marLeft w:val="0"/>
                  <w:marRight w:val="0"/>
                  <w:marTop w:val="0"/>
                  <w:marBottom w:val="432"/>
                  <w:divBdr>
                    <w:top w:val="single" w:sz="6" w:space="6" w:color="DCDCDC"/>
                    <w:left w:val="single" w:sz="6" w:space="6" w:color="DCDCDC"/>
                    <w:bottom w:val="single" w:sz="6" w:space="6" w:color="DCDCDC"/>
                    <w:right w:val="single" w:sz="6" w:space="6" w:color="DCDCDC"/>
                  </w:divBdr>
                  <w:divsChild>
                    <w:div w:id="3736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6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6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64401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6402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64244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64317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63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63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63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64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364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364132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FBEED5"/>
                        <w:left w:val="single" w:sz="6" w:space="11" w:color="FBEED5"/>
                        <w:bottom w:val="single" w:sz="6" w:space="6" w:color="FBEED5"/>
                        <w:right w:val="single" w:sz="6" w:space="26" w:color="FBEED5"/>
                      </w:divBdr>
                      <w:divsChild>
                        <w:div w:id="3736405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6419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6437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364227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3896">
                  <w:marLeft w:val="0"/>
                  <w:marRight w:val="0"/>
                  <w:marTop w:val="0"/>
                  <w:marBottom w:val="432"/>
                  <w:divBdr>
                    <w:top w:val="single" w:sz="6" w:space="6" w:color="DCDCDC"/>
                    <w:left w:val="single" w:sz="6" w:space="6" w:color="DCDCDC"/>
                    <w:bottom w:val="single" w:sz="6" w:space="6" w:color="DCDCDC"/>
                    <w:right w:val="single" w:sz="6" w:space="6" w:color="DCDCDC"/>
                  </w:divBdr>
                  <w:divsChild>
                    <w:div w:id="3736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6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6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64388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63746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FBEED5"/>
                        <w:left w:val="single" w:sz="6" w:space="11" w:color="FBEED5"/>
                        <w:bottom w:val="single" w:sz="6" w:space="6" w:color="FBEED5"/>
                        <w:right w:val="single" w:sz="6" w:space="26" w:color="FBEED5"/>
                      </w:divBdr>
                      <w:divsChild>
                        <w:div w:id="3736380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6380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6438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36420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64117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64178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6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63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6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63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36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364231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3794">
                  <w:marLeft w:val="0"/>
                  <w:marRight w:val="0"/>
                  <w:marTop w:val="0"/>
                  <w:marBottom w:val="432"/>
                  <w:divBdr>
                    <w:top w:val="single" w:sz="6" w:space="6" w:color="DCDCDC"/>
                    <w:left w:val="single" w:sz="6" w:space="6" w:color="DCDCDC"/>
                    <w:bottom w:val="single" w:sz="6" w:space="6" w:color="DCDCDC"/>
                    <w:right w:val="single" w:sz="6" w:space="6" w:color="DCDCDC"/>
                  </w:divBdr>
                  <w:divsChild>
                    <w:div w:id="3736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6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6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64457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64030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FBEED5"/>
                        <w:left w:val="single" w:sz="6" w:space="11" w:color="FBEED5"/>
                        <w:bottom w:val="single" w:sz="6" w:space="6" w:color="FBEED5"/>
                        <w:right w:val="single" w:sz="6" w:space="26" w:color="FBEED5"/>
                      </w:divBdr>
                      <w:divsChild>
                        <w:div w:id="3736381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6383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6398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36427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63816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63864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63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64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63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6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64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364300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3867">
                  <w:marLeft w:val="0"/>
                  <w:marRight w:val="0"/>
                  <w:marTop w:val="0"/>
                  <w:marBottom w:val="432"/>
                  <w:divBdr>
                    <w:top w:val="single" w:sz="6" w:space="6" w:color="DCDCDC"/>
                    <w:left w:val="single" w:sz="6" w:space="6" w:color="DCDCDC"/>
                    <w:bottom w:val="single" w:sz="6" w:space="6" w:color="DCDCDC"/>
                    <w:right w:val="single" w:sz="6" w:space="6" w:color="DCDCDC"/>
                  </w:divBdr>
                  <w:divsChild>
                    <w:div w:id="3736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6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6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64057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6402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63760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63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6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64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64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64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364163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364277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FBEED5"/>
                        <w:left w:val="single" w:sz="6" w:space="11" w:color="FBEED5"/>
                        <w:bottom w:val="single" w:sz="6" w:space="6" w:color="FBEED5"/>
                        <w:right w:val="single" w:sz="6" w:space="26" w:color="FBEED5"/>
                      </w:divBdr>
                      <w:divsChild>
                        <w:div w:id="3736433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6410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6416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364304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3767">
                  <w:marLeft w:val="0"/>
                  <w:marRight w:val="0"/>
                  <w:marTop w:val="0"/>
                  <w:marBottom w:val="432"/>
                  <w:divBdr>
                    <w:top w:val="single" w:sz="6" w:space="6" w:color="DCDCDC"/>
                    <w:left w:val="single" w:sz="6" w:space="6" w:color="DCDCDC"/>
                    <w:bottom w:val="single" w:sz="6" w:space="6" w:color="DCDCDC"/>
                    <w:right w:val="single" w:sz="6" w:space="6" w:color="DCDCDC"/>
                  </w:divBdr>
                  <w:divsChild>
                    <w:div w:id="3736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6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6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63789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6386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63974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64221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6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64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64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64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364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363912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FBEED5"/>
                        <w:left w:val="single" w:sz="6" w:space="11" w:color="FBEED5"/>
                        <w:bottom w:val="single" w:sz="6" w:space="6" w:color="FBEED5"/>
                        <w:right w:val="single" w:sz="6" w:space="26" w:color="FBEED5"/>
                      </w:divBdr>
                      <w:divsChild>
                        <w:div w:id="3736375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6429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6449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364334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3981">
                  <w:marLeft w:val="0"/>
                  <w:marRight w:val="0"/>
                  <w:marTop w:val="0"/>
                  <w:marBottom w:val="432"/>
                  <w:divBdr>
                    <w:top w:val="single" w:sz="6" w:space="6" w:color="DCDCDC"/>
                    <w:left w:val="single" w:sz="6" w:space="6" w:color="DCDCDC"/>
                    <w:bottom w:val="single" w:sz="6" w:space="6" w:color="DCDCDC"/>
                    <w:right w:val="single" w:sz="6" w:space="6" w:color="DCDCDC"/>
                  </w:divBdr>
                  <w:divsChild>
                    <w:div w:id="3736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6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6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64307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6422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64247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6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64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64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64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64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364443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364315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FBEED5"/>
                        <w:left w:val="single" w:sz="6" w:space="11" w:color="FBEED5"/>
                        <w:bottom w:val="single" w:sz="6" w:space="6" w:color="FBEED5"/>
                        <w:right w:val="single" w:sz="6" w:space="26" w:color="FBEED5"/>
                      </w:divBdr>
                      <w:divsChild>
                        <w:div w:id="3736404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6425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6427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364360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3983">
                  <w:marLeft w:val="0"/>
                  <w:marRight w:val="0"/>
                  <w:marTop w:val="0"/>
                  <w:marBottom w:val="432"/>
                  <w:divBdr>
                    <w:top w:val="single" w:sz="6" w:space="6" w:color="DCDCDC"/>
                    <w:left w:val="single" w:sz="6" w:space="6" w:color="DCDCDC"/>
                    <w:bottom w:val="single" w:sz="6" w:space="6" w:color="DCDCDC"/>
                    <w:right w:val="single" w:sz="6" w:space="6" w:color="DCDCDC"/>
                  </w:divBdr>
                  <w:divsChild>
                    <w:div w:id="3736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6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6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64257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6389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64127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64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6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6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64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364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364301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364378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FBEED5"/>
                        <w:left w:val="single" w:sz="6" w:space="11" w:color="FBEED5"/>
                        <w:bottom w:val="single" w:sz="6" w:space="6" w:color="FBEED5"/>
                        <w:right w:val="single" w:sz="6" w:space="26" w:color="FBEED5"/>
                      </w:divBdr>
                      <w:divsChild>
                        <w:div w:id="3736380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6384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6403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364383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3866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6414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63945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64350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63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6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64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64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64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364472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FBEED5"/>
                        <w:left w:val="single" w:sz="6" w:space="11" w:color="FBEED5"/>
                        <w:bottom w:val="single" w:sz="6" w:space="6" w:color="FBEED5"/>
                        <w:right w:val="single" w:sz="6" w:space="26" w:color="FBEED5"/>
                      </w:divBdr>
                      <w:divsChild>
                        <w:div w:id="3736432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6409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6441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7364210">
                  <w:marLeft w:val="0"/>
                  <w:marRight w:val="0"/>
                  <w:marTop w:val="0"/>
                  <w:marBottom w:val="432"/>
                  <w:divBdr>
                    <w:top w:val="single" w:sz="6" w:space="6" w:color="DCDCDC"/>
                    <w:left w:val="single" w:sz="6" w:space="6" w:color="DCDCDC"/>
                    <w:bottom w:val="single" w:sz="6" w:space="6" w:color="DCDCDC"/>
                    <w:right w:val="single" w:sz="6" w:space="6" w:color="DCDCDC"/>
                  </w:divBdr>
                  <w:divsChild>
                    <w:div w:id="3736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6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6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364476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3856">
                  <w:marLeft w:val="0"/>
                  <w:marRight w:val="0"/>
                  <w:marTop w:val="0"/>
                  <w:marBottom w:val="432"/>
                  <w:divBdr>
                    <w:top w:val="single" w:sz="6" w:space="6" w:color="DCDCDC"/>
                    <w:left w:val="single" w:sz="6" w:space="6" w:color="DCDCDC"/>
                    <w:bottom w:val="single" w:sz="6" w:space="6" w:color="DCDCDC"/>
                    <w:right w:val="single" w:sz="6" w:space="6" w:color="DCDCDC"/>
                  </w:divBdr>
                  <w:divsChild>
                    <w:div w:id="3736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6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6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64271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6400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64261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64377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63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63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6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64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364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364009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FBEED5"/>
                        <w:left w:val="single" w:sz="6" w:space="11" w:color="FBEED5"/>
                        <w:bottom w:val="single" w:sz="6" w:space="6" w:color="FBEED5"/>
                        <w:right w:val="single" w:sz="6" w:space="26" w:color="FBEED5"/>
                      </w:divBdr>
                      <w:divsChild>
                        <w:div w:id="3736401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6417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6424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364504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4402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63962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6" w:color="FBEED5"/>
                        <w:left w:val="single" w:sz="6" w:space="11" w:color="FBEED5"/>
                        <w:bottom w:val="single" w:sz="6" w:space="6" w:color="FBEED5"/>
                        <w:right w:val="single" w:sz="6" w:space="26" w:color="FBEED5"/>
                      </w:divBdr>
                      <w:divsChild>
                        <w:div w:id="3736426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6396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6397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3641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63814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64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6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64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64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64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363852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364453">
                  <w:marLeft w:val="0"/>
                  <w:marRight w:val="0"/>
                  <w:marTop w:val="0"/>
                  <w:marBottom w:val="432"/>
                  <w:divBdr>
                    <w:top w:val="single" w:sz="6" w:space="6" w:color="DCDCDC"/>
                    <w:left w:val="single" w:sz="6" w:space="6" w:color="DCDCDC"/>
                    <w:bottom w:val="single" w:sz="6" w:space="6" w:color="DCDCDC"/>
                    <w:right w:val="single" w:sz="6" w:space="6" w:color="DCDCDC"/>
                  </w:divBdr>
                  <w:divsChild>
                    <w:div w:id="3736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6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6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36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193</TotalTime>
  <Pages>2</Pages>
  <Words>0</Words>
  <Characters>4</Characters>
  <Application>Microsoft Office Outlook</Application>
  <DocSecurity>0</DocSecurity>
  <Lines>0</Lines>
  <Paragraphs>0</Paragraphs>
  <ScaleCrop>false</ScaleCrop>
  <Company>uva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12</cp:revision>
  <cp:lastPrinted>2018-03-19T10:47:00Z</cp:lastPrinted>
  <dcterms:created xsi:type="dcterms:W3CDTF">2018-03-05T07:47:00Z</dcterms:created>
  <dcterms:modified xsi:type="dcterms:W3CDTF">2018-05-04T07:34:00Z</dcterms:modified>
</cp:coreProperties>
</file>